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98A4" w14:textId="77777777" w:rsidR="00632831" w:rsidRPr="00056308" w:rsidRDefault="004334A2" w:rsidP="00056308">
      <w:pPr>
        <w:pStyle w:val="Firmato"/>
        <w:jc w:val="both"/>
        <w:rPr>
          <w:sz w:val="22"/>
          <w:szCs w:val="22"/>
        </w:rPr>
      </w:pPr>
      <w:r w:rsidRPr="00056308">
        <w:rPr>
          <w:sz w:val="22"/>
          <w:szCs w:val="22"/>
        </w:rPr>
        <w:t xml:space="preserve">                                  </w:t>
      </w:r>
    </w:p>
    <w:p w14:paraId="252EA006" w14:textId="77777777"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14:paraId="08BDD4DC" w14:textId="77777777"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 xml:space="preserve">ai sensi dell’art. 5, comma 2, del </w:t>
      </w:r>
      <w:proofErr w:type="spell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14:paraId="759BA4C1" w14:textId="77777777"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14:paraId="6F0C8017" w14:textId="77777777"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14:paraId="4D9AD57C" w14:textId="77777777"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14:paraId="47FCDBE0" w14:textId="77777777"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14:paraId="4A8BF472" w14:textId="77777777"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14:paraId="762D8B9B" w14:textId="77777777"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Il/La sottoscritto/a ……………………………………………..……..… nato/a 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a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(Prov. ……..),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14:paraId="4C51C37A" w14:textId="77777777"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14:paraId="77C4F70F" w14:textId="77777777"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14:paraId="5A46EF30" w14:textId="77777777"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14:paraId="6E52DE46" w14:textId="77777777"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14:paraId="7C261B76" w14:textId="77777777"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14:paraId="5CF87DC5" w14:textId="77777777"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14:paraId="43FDCACE" w14:textId="77777777"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14:paraId="7A5A0B50" w14:textId="77777777"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14:paraId="6B70EB07" w14:textId="77777777"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14:paraId="65F56C31" w14:textId="77777777"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14:paraId="13448F5C" w14:textId="77777777"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14:paraId="483C840E" w14:textId="77777777"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14:paraId="54A2D970" w14:textId="77777777"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14:paraId="067C7B0D" w14:textId="77777777"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14:paraId="708961A2" w14:textId="77777777"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14:paraId="617381BB" w14:textId="77777777"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13, </w:t>
      </w:r>
      <w:r w:rsidR="00482CE5">
        <w:rPr>
          <w:rFonts w:asciiTheme="minorHAnsi" w:eastAsiaTheme="minorHAnsi" w:hAnsiTheme="minorHAnsi" w:cs="Times New Roman"/>
          <w:szCs w:val="22"/>
        </w:rPr>
        <w:t xml:space="preserve"> </w:t>
      </w:r>
      <w:r>
        <w:rPr>
          <w:rFonts w:asciiTheme="minorHAnsi" w:eastAsiaTheme="minorHAnsi" w:hAnsiTheme="minorHAnsi" w:cs="Times New Roman"/>
          <w:szCs w:val="22"/>
        </w:rPr>
        <w:t xml:space="preserve">del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14:paraId="2744C2C5" w14:textId="77777777"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14:paraId="13F0BF42" w14:textId="77777777"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14:paraId="15E60997" w14:textId="77777777"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14:paraId="350AABB1" w14:textId="77777777"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14:paraId="756963DD" w14:textId="77777777"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14:paraId="672908D3" w14:textId="77777777"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………………………………..……………….</w:t>
      </w:r>
    </w:p>
    <w:p w14:paraId="2C446417" w14:textId="77777777"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14:paraId="56C08D3D" w14:textId="77777777"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14:paraId="33F7308E" w14:textId="77777777"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2D0E97CC" w14:textId="77777777"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23E22947" w14:textId="77777777"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36565D2A" w14:textId="77777777"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2A40DBF7" w14:textId="77777777"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1543660E" w14:textId="77777777"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55AED9F6" w14:textId="77777777"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2FEC9905" w14:textId="77777777"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22B728D0" w14:textId="77777777"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67A57ECA" w14:textId="77777777"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52FDF34F" w14:textId="77777777"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736BF510" w14:textId="77777777"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0FA55F13" w14:textId="77777777"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563D23E8" w14:textId="77777777"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02976A7B" w14:textId="77777777"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05DC9314" w14:textId="77777777"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Informativa sul trattamento dei dati personali forniti con la richiesta (art. 13 D. Lgs. 196/2003)</w:t>
      </w:r>
    </w:p>
    <w:p w14:paraId="7A03280D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lastRenderedPageBreak/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14:paraId="66247DFC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dal MIUR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14:paraId="2102269B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14:paraId="6A8FDE06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provvedere</w:t>
      </w:r>
      <w:r w:rsidRPr="003338D6">
        <w:rPr>
          <w:rFonts w:asciiTheme="minorHAnsi" w:hAnsiTheme="minorHAnsi" w:cs="Times New Roman"/>
          <w:sz w:val="20"/>
        </w:rPr>
        <w:t xml:space="preserve"> al provvedimento conclusivo dello stesso.</w:t>
      </w:r>
    </w:p>
    <w:p w14:paraId="2C458497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14:paraId="01FC6ABA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14:paraId="4B971B31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14:paraId="7EFAF46D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14:paraId="7C7FF154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14:paraId="535A2DE8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4601E2">
        <w:rPr>
          <w:rFonts w:asciiTheme="minorHAnsi" w:hAnsiTheme="minorHAnsi" w:cs="Times New Roman"/>
          <w:sz w:val="20"/>
          <w:highlight w:val="yellow"/>
        </w:rPr>
        <w:t>del MIUR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Theme="minorHAnsi" w:hAnsiTheme="minorHAnsi" w:cs="Times New Roman"/>
          <w:sz w:val="20"/>
          <w:highlight w:val="yellow"/>
        </w:rPr>
        <w:t>al MIUR</w:t>
      </w:r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14:paraId="45A00A01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14:paraId="27AC9158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14:paraId="2250B3AA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0D093A4E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14:paraId="360E88FF" w14:textId="77777777"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BC6BF" w14:textId="77777777" w:rsidR="00E94A02" w:rsidRDefault="00E94A02" w:rsidP="00735857">
      <w:pPr>
        <w:spacing w:after="0" w:line="240" w:lineRule="auto"/>
      </w:pPr>
      <w:r>
        <w:separator/>
      </w:r>
    </w:p>
  </w:endnote>
  <w:endnote w:type="continuationSeparator" w:id="0">
    <w:p w14:paraId="0121E8A1" w14:textId="77777777" w:rsidR="00E94A02" w:rsidRDefault="00E94A02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49BA3" w14:textId="77777777" w:rsidR="00171593" w:rsidRDefault="00171593" w:rsidP="0050056C">
    <w:pPr>
      <w:pStyle w:val="Pidipagina"/>
      <w:spacing w:before="240"/>
      <w:jc w:val="right"/>
    </w:pPr>
  </w:p>
  <w:p w14:paraId="4E737A2E" w14:textId="77777777"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2E435" w14:textId="77777777" w:rsidR="00E94A02" w:rsidRDefault="00E94A02" w:rsidP="00735857">
      <w:pPr>
        <w:spacing w:after="0" w:line="240" w:lineRule="auto"/>
      </w:pPr>
      <w:r>
        <w:separator/>
      </w:r>
    </w:p>
  </w:footnote>
  <w:footnote w:type="continuationSeparator" w:id="0">
    <w:p w14:paraId="0D5C2C8C" w14:textId="77777777" w:rsidR="00E94A02" w:rsidRDefault="00E94A02" w:rsidP="00735857">
      <w:pPr>
        <w:spacing w:after="0" w:line="240" w:lineRule="auto"/>
      </w:pPr>
      <w:r>
        <w:continuationSeparator/>
      </w:r>
    </w:p>
  </w:footnote>
  <w:footnote w:id="1">
    <w:p w14:paraId="714374B0" w14:textId="77777777"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14:paraId="43E07DFF" w14:textId="77777777" w:rsidR="005E0A11" w:rsidRDefault="005E0A11" w:rsidP="005E0A11">
      <w:pPr>
        <w:pStyle w:val="Testonotaapidipagina"/>
      </w:pPr>
    </w:p>
  </w:footnote>
  <w:footnote w:id="2">
    <w:p w14:paraId="164E756F" w14:textId="77777777"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14:paraId="5AFBD5F9" w14:textId="77777777" w:rsidR="005E0A11" w:rsidRDefault="005E0A11" w:rsidP="005E0A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DD4F2" w14:textId="77777777"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77AEEC5" wp14:editId="0226D629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8FED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6F28729" wp14:editId="41380670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A120009" w14:textId="77777777"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Corso Vittorio Emanuele II, 70,  10121 -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2872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" stroked="f" strokecolor="black [0]" strokeweight="0" insetpen="t">
              <v:shadow color="#ccc"/>
              <v:textbox inset="2.85pt,2.85pt,2.85pt,2.85pt">
                <w:txbxContent>
                  <w:p w14:paraId="3A120009" w14:textId="77777777"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Corso Vittorio Emanuele II, 70,  10121 -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1D5BDFAA" wp14:editId="68A04297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DD48A" w14:textId="77777777"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67277FC8" wp14:editId="715E0F3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079CE73" wp14:editId="1BF1F12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A91E600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7A317CD1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9CE73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" stroked="f" strokecolor="black [0]" strokeweight="0" insetpen="t">
              <v:shadow color="#ccc"/>
              <v:textbox inset="2.85pt,2.85pt,2.85pt,2.85pt">
                <w:txbxContent>
                  <w:p w14:paraId="6A91E600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7A317CD1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2BBD9480" wp14:editId="22F6CDD7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D702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A2D2E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33E98"/>
    <w:rsid w:val="004563FA"/>
    <w:rsid w:val="004601E2"/>
    <w:rsid w:val="00482CE5"/>
    <w:rsid w:val="004873EF"/>
    <w:rsid w:val="004A3A34"/>
    <w:rsid w:val="004C72D7"/>
    <w:rsid w:val="004E032D"/>
    <w:rsid w:val="0050056C"/>
    <w:rsid w:val="00513C30"/>
    <w:rsid w:val="0054689F"/>
    <w:rsid w:val="00553A68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A0100D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4A02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9F953"/>
  <w15:docId w15:val="{41DEA493-DB44-4363-B73F-9F05CED7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D755-2F50-4B76-9AF5-F8E5EF01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Emanuele</cp:lastModifiedBy>
  <cp:revision>2</cp:revision>
  <cp:lastPrinted>2017-12-04T15:15:00Z</cp:lastPrinted>
  <dcterms:created xsi:type="dcterms:W3CDTF">2020-07-11T17:54:00Z</dcterms:created>
  <dcterms:modified xsi:type="dcterms:W3CDTF">2020-07-11T17:54:00Z</dcterms:modified>
</cp:coreProperties>
</file>