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B10F" w14:textId="77777777"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14:paraId="334D4971" w14:textId="77777777"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14:paraId="37074859" w14:textId="77777777"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14:paraId="2D6F3F12" w14:textId="77777777"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14:paraId="1FD36CFC" w14:textId="77777777"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14:paraId="0D08B20D" w14:textId="77777777"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14:paraId="21A36089" w14:textId="77777777"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14:paraId="13BB2A02" w14:textId="77777777"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14:paraId="0E475816" w14:textId="77777777" w:rsidR="00056308" w:rsidRPr="00B3079E" w:rsidRDefault="00056308" w:rsidP="00EA0732">
      <w:pPr>
        <w:pStyle w:val="Firmato"/>
      </w:pPr>
    </w:p>
    <w:p w14:paraId="620AF0CC" w14:textId="77777777" w:rsidR="00EA0732" w:rsidRDefault="00EA0732" w:rsidP="00EA0732">
      <w:pPr>
        <w:pStyle w:val="Firmato"/>
      </w:pPr>
    </w:p>
    <w:p w14:paraId="58C4B3C6" w14:textId="77777777"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14:paraId="0D31A1D4" w14:textId="77777777"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14:paraId="4419EEE6" w14:textId="77777777"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14:paraId="31EEBFD4" w14:textId="77777777"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</w:t>
      </w:r>
      <w:proofErr w:type="gramStart"/>
      <w:r w:rsidRPr="00EA0732">
        <w:rPr>
          <w:rFonts w:ascii="Arial" w:eastAsiaTheme="minorHAnsi" w:hAnsi="Arial" w:cs="Arial"/>
          <w:szCs w:val="22"/>
        </w:rPr>
        <w:t>…….</w:t>
      </w:r>
      <w:proofErr w:type="gramEnd"/>
      <w:r w:rsidRPr="00EA0732">
        <w:rPr>
          <w:rFonts w:ascii="Arial" w:eastAsiaTheme="minorHAnsi" w:hAnsi="Arial" w:cs="Arial"/>
          <w:szCs w:val="22"/>
        </w:rPr>
        <w:t>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14:paraId="2F41EC6D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14:paraId="0F17E539" w14:textId="77777777"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14:paraId="22C16418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14:paraId="7029C2E2" w14:textId="77777777"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14:paraId="0D2653F6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14:paraId="126FC196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14:paraId="64625A54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14:paraId="2C302341" w14:textId="77777777"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4DC54D2E" w14:textId="77777777"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252EAC03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0A89C1D0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14:paraId="61DD106B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78CBBA20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14:paraId="3AB054FD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19B92F07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704DCD19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73C222B4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14:paraId="79BA3F82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7923629F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E81A8" w14:textId="77777777" w:rsidR="00B969B6" w:rsidRDefault="00B969B6" w:rsidP="00735857">
      <w:pPr>
        <w:spacing w:after="0" w:line="240" w:lineRule="auto"/>
      </w:pPr>
      <w:r>
        <w:separator/>
      </w:r>
    </w:p>
  </w:endnote>
  <w:endnote w:type="continuationSeparator" w:id="0">
    <w:p w14:paraId="78488A20" w14:textId="77777777" w:rsidR="00B969B6" w:rsidRDefault="00B969B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18CED" w14:textId="77777777" w:rsidR="00171593" w:rsidRDefault="00171593" w:rsidP="0050056C">
    <w:pPr>
      <w:pStyle w:val="Pidipagina"/>
      <w:spacing w:before="240"/>
      <w:jc w:val="right"/>
    </w:pPr>
  </w:p>
  <w:p w14:paraId="7B184BC4" w14:textId="77777777"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BE78" w14:textId="77777777" w:rsidR="00B969B6" w:rsidRDefault="00B969B6" w:rsidP="00735857">
      <w:pPr>
        <w:spacing w:after="0" w:line="240" w:lineRule="auto"/>
      </w:pPr>
      <w:r>
        <w:separator/>
      </w:r>
    </w:p>
  </w:footnote>
  <w:footnote w:type="continuationSeparator" w:id="0">
    <w:p w14:paraId="586C15AD" w14:textId="77777777" w:rsidR="00B969B6" w:rsidRDefault="00B969B6" w:rsidP="00735857">
      <w:pPr>
        <w:spacing w:after="0" w:line="240" w:lineRule="auto"/>
      </w:pPr>
      <w:r>
        <w:continuationSeparator/>
      </w:r>
    </w:p>
  </w:footnote>
  <w:footnote w:id="1">
    <w:p w14:paraId="52AAD776" w14:textId="77777777"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14:paraId="7F18A859" w14:textId="77777777"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14:paraId="6FFF6068" w14:textId="77777777"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9F31" w14:textId="77777777"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BCE75D1" wp14:editId="2A8AA5A6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1CDF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401992A" wp14:editId="6C5D9B26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3842C8" w14:textId="77777777"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70,  10121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5E15F82A" wp14:editId="0BDE4AB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6AC4A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9E5E237" wp14:editId="3324429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11BF9FF" wp14:editId="79525C4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0750DA9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599EEB4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7AA721F" wp14:editId="10E8EBC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E521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12BE6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E2CE2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85DF3"/>
    <w:rsid w:val="00B9467A"/>
    <w:rsid w:val="00B969B6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3A1F"/>
  <w15:docId w15:val="{8861FEE7-751F-4C79-A385-742475D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625B-6317-4953-8461-91CD227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Emanuele</cp:lastModifiedBy>
  <cp:revision>2</cp:revision>
  <cp:lastPrinted>2017-12-04T15:15:00Z</cp:lastPrinted>
  <dcterms:created xsi:type="dcterms:W3CDTF">2020-07-11T17:54:00Z</dcterms:created>
  <dcterms:modified xsi:type="dcterms:W3CDTF">2020-07-11T17:54:00Z</dcterms:modified>
</cp:coreProperties>
</file>